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1037"/>
        <w:gridCol w:w="283"/>
        <w:gridCol w:w="851"/>
        <w:gridCol w:w="597"/>
        <w:gridCol w:w="283"/>
        <w:gridCol w:w="1671"/>
        <w:gridCol w:w="851"/>
        <w:gridCol w:w="992"/>
        <w:gridCol w:w="709"/>
        <w:gridCol w:w="709"/>
        <w:gridCol w:w="1104"/>
      </w:tblGrid>
      <w:tr w:rsidR="00176DB7" w:rsidTr="00FF264C">
        <w:tc>
          <w:tcPr>
            <w:tcW w:w="9576" w:type="dxa"/>
            <w:gridSpan w:val="12"/>
          </w:tcPr>
          <w:p w:rsidR="00176DB7" w:rsidRPr="00176DB7" w:rsidRDefault="00176DB7" w:rsidP="00280809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Berlin Sans FB" w:hAnsi="Berlin Sans FB"/>
                <w:sz w:val="32"/>
                <w:szCs w:val="32"/>
              </w:rPr>
              <w:t>SSME experimental and safety setup</w:t>
            </w:r>
            <w:r w:rsidR="00803A78">
              <w:rPr>
                <w:rFonts w:ascii="Berlin Sans FB" w:hAnsi="Berlin Sans FB"/>
                <w:sz w:val="32"/>
                <w:szCs w:val="32"/>
              </w:rPr>
              <w:t>: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280809">
              <w:rPr>
                <w:rFonts w:ascii="Berlin Sans FB" w:hAnsi="Berlin Sans FB"/>
                <w:sz w:val="32"/>
                <w:szCs w:val="32"/>
              </w:rPr>
              <w:t>MPMS (squid)</w:t>
            </w:r>
          </w:p>
        </w:tc>
      </w:tr>
      <w:tr w:rsidR="00176DB7" w:rsidTr="00FF264C">
        <w:tc>
          <w:tcPr>
            <w:tcW w:w="3257" w:type="dxa"/>
            <w:gridSpan w:val="5"/>
          </w:tcPr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C2067C" w:rsidRPr="00176DB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</w:p>
        </w:tc>
        <w:tc>
          <w:tcPr>
            <w:tcW w:w="283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A7D47" w:rsidTr="00FF264C">
        <w:tc>
          <w:tcPr>
            <w:tcW w:w="3257" w:type="dxa"/>
            <w:gridSpan w:val="5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3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C7108" w:rsidTr="00FF264C">
        <w:tc>
          <w:tcPr>
            <w:tcW w:w="3257" w:type="dxa"/>
            <w:gridSpan w:val="5"/>
          </w:tcPr>
          <w:p w:rsidR="00EC7108" w:rsidRPr="00EC7108" w:rsidRDefault="00EC7108" w:rsidP="00EC7108">
            <w:pPr>
              <w:rPr>
                <w:rFonts w:ascii="Berlin Sans FB" w:hAnsi="Berlin Sans FB"/>
                <w:sz w:val="24"/>
                <w:szCs w:val="24"/>
              </w:rPr>
            </w:pPr>
            <w:r w:rsidRPr="00EC7108"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  <w:r w:rsidR="007E5863">
              <w:rPr>
                <w:rFonts w:ascii="Berlin Sans FB" w:hAnsi="Berlin Sans FB"/>
                <w:sz w:val="24"/>
                <w:szCs w:val="24"/>
              </w:rPr>
              <w:t xml:space="preserve"> #1</w:t>
            </w:r>
          </w:p>
        </w:tc>
        <w:tc>
          <w:tcPr>
            <w:tcW w:w="283" w:type="dxa"/>
          </w:tcPr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EC7108" w:rsidRPr="00176DB7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FF264C">
        <w:tc>
          <w:tcPr>
            <w:tcW w:w="3257" w:type="dxa"/>
            <w:gridSpan w:val="5"/>
          </w:tcPr>
          <w:p w:rsid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Hazard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(H-Codes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R-Phrases)</w:t>
            </w:r>
          </w:p>
        </w:tc>
        <w:tc>
          <w:tcPr>
            <w:tcW w:w="283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6876AE" w:rsidRPr="00176DB7" w:rsidRDefault="006876A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5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3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6876AE" w:rsidRPr="006876AE" w:rsidRDefault="006876AE" w:rsidP="006876AE">
            <w:pPr>
              <w:rPr>
                <w:rFonts w:ascii="Berlin Sans FB" w:hAnsi="Berlin Sans FB"/>
                <w:sz w:val="24"/>
                <w:szCs w:val="24"/>
              </w:rPr>
            </w:pPr>
            <w:r w:rsidRPr="006876AE">
              <w:rPr>
                <w:rFonts w:ascii="Berlin Sans FB" w:hAnsi="Berlin Sans FB" w:cs="Arial"/>
                <w:sz w:val="20"/>
                <w:szCs w:val="20"/>
              </w:rPr>
              <w:t xml:space="preserve"> </w:t>
            </w:r>
          </w:p>
        </w:tc>
      </w:tr>
      <w:tr w:rsidR="00803A78" w:rsidTr="00FF264C">
        <w:tc>
          <w:tcPr>
            <w:tcW w:w="3257" w:type="dxa"/>
            <w:gridSpan w:val="5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3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5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CE1DD2" w:rsidRPr="00176DB7" w:rsidRDefault="00CE1DD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5"/>
          </w:tcPr>
          <w:p w:rsidR="00EC7108" w:rsidRDefault="005E42E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Standard setup</w:t>
            </w:r>
            <w:r w:rsidR="00280809">
              <w:rPr>
                <w:rFonts w:ascii="Berlin Sans FB" w:hAnsi="Berlin Sans FB"/>
                <w:sz w:val="24"/>
                <w:szCs w:val="24"/>
              </w:rPr>
              <w:t xml:space="preserve"> DC</w:t>
            </w:r>
          </w:p>
          <w:p w:rsidR="00280809" w:rsidRDefault="0028080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RSO setup</w:t>
            </w:r>
          </w:p>
          <w:p w:rsidR="003030C2" w:rsidRDefault="003030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Sample holder</w:t>
            </w:r>
          </w:p>
          <w:p w:rsidR="005E42E4" w:rsidRPr="00176DB7" w:rsidRDefault="005E42E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Furnace</w:t>
            </w:r>
            <w:r w:rsidR="003030C2">
              <w:rPr>
                <w:rFonts w:ascii="Berlin Sans FB" w:hAnsi="Berlin Sans FB"/>
                <w:sz w:val="24"/>
                <w:szCs w:val="24"/>
              </w:rPr>
              <w:t xml:space="preserve"> #1#2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F264C" w:rsidTr="00FF264C">
        <w:tc>
          <w:tcPr>
            <w:tcW w:w="489" w:type="dxa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#3</w:t>
            </w:r>
          </w:p>
        </w:tc>
        <w:tc>
          <w:tcPr>
            <w:tcW w:w="1037" w:type="dxa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Weight:</w:t>
            </w:r>
          </w:p>
        </w:tc>
        <w:tc>
          <w:tcPr>
            <w:tcW w:w="1134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Temp:</w:t>
            </w:r>
          </w:p>
        </w:tc>
        <w:tc>
          <w:tcPr>
            <w:tcW w:w="1671" w:type="dxa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51" w:type="dxa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Field:</w:t>
            </w:r>
          </w:p>
        </w:tc>
        <w:tc>
          <w:tcPr>
            <w:tcW w:w="3514" w:type="dxa"/>
            <w:gridSpan w:val="4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F264C" w:rsidTr="0031126D">
        <w:tc>
          <w:tcPr>
            <w:tcW w:w="489" w:type="dxa"/>
          </w:tcPr>
          <w:p w:rsidR="00FF264C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#3</w:t>
            </w:r>
          </w:p>
        </w:tc>
        <w:tc>
          <w:tcPr>
            <w:tcW w:w="1320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Filename:</w:t>
            </w:r>
          </w:p>
        </w:tc>
        <w:tc>
          <w:tcPr>
            <w:tcW w:w="3402" w:type="dxa"/>
            <w:gridSpan w:val="4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Helium % start:</w:t>
            </w:r>
          </w:p>
        </w:tc>
        <w:tc>
          <w:tcPr>
            <w:tcW w:w="709" w:type="dxa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09" w:type="dxa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End:</w:t>
            </w:r>
          </w:p>
        </w:tc>
        <w:tc>
          <w:tcPr>
            <w:tcW w:w="1104" w:type="dxa"/>
          </w:tcPr>
          <w:p w:rsidR="00FF264C" w:rsidRPr="00176DB7" w:rsidRDefault="00FF26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1126D" w:rsidTr="00ED2198">
        <w:tc>
          <w:tcPr>
            <w:tcW w:w="3257" w:type="dxa"/>
            <w:gridSpan w:val="5"/>
          </w:tcPr>
          <w:p w:rsidR="0031126D" w:rsidRPr="00176DB7" w:rsidRDefault="0031126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3" w:type="dxa"/>
          </w:tcPr>
          <w:p w:rsidR="0031126D" w:rsidRDefault="0031126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6"/>
          </w:tcPr>
          <w:p w:rsidR="0031126D" w:rsidRPr="00176DB7" w:rsidRDefault="0031126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5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FF264C">
        <w:tc>
          <w:tcPr>
            <w:tcW w:w="3257" w:type="dxa"/>
            <w:gridSpan w:val="5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3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6"/>
          </w:tcPr>
          <w:p w:rsidR="00611DE0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Experimentalist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Daily supervisor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176DB7" w:rsidRDefault="00803A78" w:rsidP="00803A78">
            <w:proofErr w:type="spellStart"/>
            <w:r w:rsidRPr="007E5C2E">
              <w:rPr>
                <w:rFonts w:ascii="Berlin Sans FB" w:hAnsi="Berlin Sans FB"/>
                <w:sz w:val="24"/>
                <w:szCs w:val="24"/>
              </w:rPr>
              <w:t>Amico</w:t>
            </w:r>
            <w:proofErr w:type="spellEnd"/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</w:tc>
      </w:tr>
    </w:tbl>
    <w:p w:rsidR="00C2067C" w:rsidRDefault="00C2067C" w:rsidP="00C2067C">
      <w:pPr>
        <w:pStyle w:val="NoSpacing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AB515C" w:rsidRDefault="00C2067C" w:rsidP="00C2067C">
      <w:pPr>
        <w:pStyle w:val="NoSpacing"/>
      </w:pPr>
      <w:r>
        <w:t xml:space="preserve">#2 </w:t>
      </w:r>
      <w:proofErr w:type="gramStart"/>
      <w:r>
        <w:t>Be</w:t>
      </w:r>
      <w:proofErr w:type="gramEnd"/>
      <w:r>
        <w:t xml:space="preserve"> sure you reserve the equipment beforehand</w:t>
      </w:r>
    </w:p>
    <w:p w:rsidR="00280809" w:rsidRPr="00AB515C" w:rsidRDefault="00280809" w:rsidP="00C2067C">
      <w:pPr>
        <w:pStyle w:val="NoSpacing"/>
      </w:pPr>
      <w:r>
        <w:t xml:space="preserve">#3 </w:t>
      </w:r>
      <w:proofErr w:type="gramStart"/>
      <w:r w:rsidR="006D0811">
        <w:t>fill</w:t>
      </w:r>
      <w:proofErr w:type="gramEnd"/>
      <w:r w:rsidR="006D0811">
        <w:t xml:space="preserve"> in with a pen </w:t>
      </w:r>
      <w:r>
        <w:t xml:space="preserve">on day of experiment </w:t>
      </w:r>
    </w:p>
    <w:sectPr w:rsidR="00280809" w:rsidRPr="00AB515C" w:rsidSect="00196A7D">
      <w:headerReference w:type="default" r:id="rId8"/>
      <w:footerReference w:type="default" r:id="rId9"/>
      <w:pgSz w:w="12240" w:h="15840"/>
      <w:pgMar w:top="67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09" w:rsidRDefault="00280809" w:rsidP="000D07EB">
      <w:pPr>
        <w:spacing w:after="0" w:line="240" w:lineRule="auto"/>
      </w:pPr>
      <w:r>
        <w:separator/>
      </w:r>
    </w:p>
  </w:endnote>
  <w:endnote w:type="continuationSeparator" w:id="0">
    <w:p w:rsidR="00280809" w:rsidRDefault="00280809" w:rsidP="000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9" w:rsidRDefault="00112F83">
    <w:pPr>
      <w:pStyle w:val="Footer"/>
    </w:pPr>
    <w:r>
      <w:rPr>
        <w:noProof/>
      </w:rPr>
      <w:drawing>
        <wp:inline distT="0" distB="0" distL="0" distR="0" wp14:anchorId="1FEF8F56" wp14:editId="445A940F">
          <wp:extent cx="164613" cy="224057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0809">
      <w:t>/University of Groningen</w:t>
    </w:r>
    <w:r w:rsidR="00280809">
      <w:ptab w:relativeTo="margin" w:alignment="center" w:leader="none"/>
    </w:r>
    <w:r w:rsidR="00280809">
      <w:t>/Solid State Materials for Electronics</w:t>
    </w:r>
    <w:r w:rsidR="00280809">
      <w:ptab w:relativeTo="margin" w:alignment="right" w:leader="none"/>
    </w:r>
    <w:r w:rsidR="00280809"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09" w:rsidRDefault="00280809" w:rsidP="000D07EB">
      <w:pPr>
        <w:spacing w:after="0" w:line="240" w:lineRule="auto"/>
      </w:pPr>
      <w:r>
        <w:separator/>
      </w:r>
    </w:p>
  </w:footnote>
  <w:footnote w:type="continuationSeparator" w:id="0">
    <w:p w:rsidR="00280809" w:rsidRDefault="00280809" w:rsidP="000D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9" w:rsidRPr="00BB7AD4" w:rsidRDefault="00280809" w:rsidP="00BB7AD4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196A7D">
      <w:rPr>
        <w:noProof/>
      </w:rPr>
      <w:t>July 25, 2011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D07EB"/>
    <w:rsid w:val="00112F83"/>
    <w:rsid w:val="00176DB7"/>
    <w:rsid w:val="00196A7D"/>
    <w:rsid w:val="00223175"/>
    <w:rsid w:val="00280809"/>
    <w:rsid w:val="003030C2"/>
    <w:rsid w:val="0031126D"/>
    <w:rsid w:val="00371189"/>
    <w:rsid w:val="003A7D47"/>
    <w:rsid w:val="003E2CBD"/>
    <w:rsid w:val="004E7E8C"/>
    <w:rsid w:val="005A4753"/>
    <w:rsid w:val="005E42E4"/>
    <w:rsid w:val="00611DE0"/>
    <w:rsid w:val="006876AE"/>
    <w:rsid w:val="006D0811"/>
    <w:rsid w:val="007E5863"/>
    <w:rsid w:val="007E5C2E"/>
    <w:rsid w:val="00803A78"/>
    <w:rsid w:val="00A358E8"/>
    <w:rsid w:val="00AB515C"/>
    <w:rsid w:val="00BB7AD4"/>
    <w:rsid w:val="00C2067C"/>
    <w:rsid w:val="00CE1DD2"/>
    <w:rsid w:val="00D32E02"/>
    <w:rsid w:val="00D62361"/>
    <w:rsid w:val="00EC7108"/>
    <w:rsid w:val="00ED7B2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16C70635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Baas</dc:creator>
  <cp:keywords/>
  <dc:description/>
  <cp:lastModifiedBy>J. Baas</cp:lastModifiedBy>
  <cp:revision>8</cp:revision>
  <cp:lastPrinted>2011-06-30T15:11:00Z</cp:lastPrinted>
  <dcterms:created xsi:type="dcterms:W3CDTF">2011-07-01T12:23:00Z</dcterms:created>
  <dcterms:modified xsi:type="dcterms:W3CDTF">2011-07-25T09:58:00Z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</Properties>
</file>